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type w:val="continuous"/>
          <w:pgSz w:w="11910" w:h="16850"/>
          <w:pgMar w:top="600" w:bottom="280" w:left="94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before="120"/>
        <w:ind w:left="300" w:right="0" w:firstLine="2"/>
        <w:jc w:val="center"/>
        <w:rPr>
          <w:rFonts w:ascii="Arial" w:hAnsi="Arial" w:cs="Arial" w:eastAsia="Arial" w:hint="default"/>
          <w:sz w:val="14"/>
          <w:szCs w:val="14"/>
        </w:rPr>
      </w:pPr>
      <w:r>
        <w:rPr/>
        <w:pict>
          <v:shape style="position:absolute;margin-left:107.050003pt;margin-top:-46.504063pt;width:57.01pt;height:52.57pt;mso-position-horizontal-relative:page;mso-position-vertical-relative:paragraph;z-index:-9496" type="#_x0000_t75" stroked="false">
            <v:imagedata r:id="rId5" o:title=""/>
          </v:shape>
        </w:pict>
      </w:r>
      <w:r>
        <w:rPr>
          <w:rFonts w:ascii="Arial" w:hAnsi="Arial"/>
          <w:sz w:val="14"/>
        </w:rPr>
        <w:t>GOVERNO DO ESTADO DE MATO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GROSSO</w:t>
      </w:r>
      <w:r>
        <w:rPr>
          <w:rFonts w:ascii="Arial" w:hAnsi="Arial"/>
          <w:w w:val="99"/>
          <w:sz w:val="14"/>
        </w:rPr>
        <w:t> </w:t>
      </w:r>
      <w:r>
        <w:rPr>
          <w:rFonts w:ascii="Arial" w:hAnsi="Arial"/>
          <w:sz w:val="14"/>
        </w:rPr>
        <w:t>SECRETARIA DE ESTADO DE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z w:val="14"/>
        </w:rPr>
        <w:t>ADMINISTRAÇÃO</w:t>
      </w:r>
      <w:r>
        <w:rPr>
          <w:rFonts w:ascii="Arial" w:hAnsi="Arial"/>
          <w:w w:val="99"/>
          <w:sz w:val="14"/>
        </w:rPr>
        <w:t> </w:t>
      </w:r>
      <w:r>
        <w:rPr>
          <w:rFonts w:ascii="Arial" w:hAnsi="Arial"/>
          <w:sz w:val="14"/>
        </w:rPr>
        <w:t>SUPERINTENDÊNCIA DE GESTÃO DE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z w:val="14"/>
        </w:rPr>
        <w:t>PESSOAS</w:t>
      </w:r>
    </w:p>
    <w:p>
      <w:pPr>
        <w:spacing w:before="11"/>
        <w:ind w:left="183" w:right="2675" w:firstLine="2"/>
        <w:jc w:val="center"/>
        <w:rPr>
          <w:rFonts w:ascii="Arial Black" w:hAnsi="Arial Black" w:cs="Arial Black" w:eastAsia="Arial Black" w:hint="default"/>
          <w:sz w:val="28"/>
          <w:szCs w:val="28"/>
        </w:rPr>
      </w:pPr>
      <w:r>
        <w:rPr/>
        <w:br w:type="column"/>
      </w:r>
      <w:r>
        <w:rPr>
          <w:rFonts w:ascii="Arial Black" w:hAnsi="Arial Black"/>
          <w:b/>
          <w:sz w:val="28"/>
        </w:rPr>
        <w:t>REQUERIMENTO</w:t>
      </w:r>
      <w:r>
        <w:rPr>
          <w:rFonts w:ascii="Arial Black" w:hAnsi="Arial Black"/>
          <w:b/>
          <w:spacing w:val="-2"/>
          <w:sz w:val="28"/>
        </w:rPr>
        <w:t> </w:t>
      </w:r>
      <w:r>
        <w:rPr>
          <w:rFonts w:ascii="Arial Black" w:hAnsi="Arial Black"/>
          <w:b/>
          <w:sz w:val="28"/>
        </w:rPr>
        <w:t>DE</w:t>
      </w:r>
      <w:r>
        <w:rPr>
          <w:rFonts w:ascii="Arial Black" w:hAnsi="Arial Black"/>
          <w:b/>
          <w:w w:val="100"/>
          <w:sz w:val="28"/>
        </w:rPr>
        <w:t> </w:t>
      </w:r>
      <w:r>
        <w:rPr>
          <w:rFonts w:ascii="Arial Black" w:hAnsi="Arial Black"/>
          <w:b/>
          <w:sz w:val="28"/>
        </w:rPr>
        <w:t>CERTIDÃO DE TEMPO</w:t>
      </w:r>
      <w:r>
        <w:rPr>
          <w:rFonts w:ascii="Arial Black" w:hAnsi="Arial Black"/>
          <w:b/>
          <w:spacing w:val="-7"/>
          <w:sz w:val="28"/>
        </w:rPr>
        <w:t> </w:t>
      </w:r>
      <w:r>
        <w:rPr>
          <w:rFonts w:ascii="Arial Black" w:hAnsi="Arial Black"/>
          <w:b/>
          <w:sz w:val="28"/>
        </w:rPr>
        <w:t>DE</w:t>
      </w:r>
      <w:r>
        <w:rPr>
          <w:rFonts w:ascii="Arial Black" w:hAnsi="Arial Black"/>
          <w:b/>
          <w:w w:val="100"/>
          <w:sz w:val="28"/>
        </w:rPr>
        <w:t> </w:t>
      </w:r>
      <w:r>
        <w:rPr>
          <w:rFonts w:ascii="Arial Black" w:hAnsi="Arial Black"/>
          <w:b/>
          <w:sz w:val="28"/>
        </w:rPr>
        <w:t>CONTRIBUIÇÃO</w:t>
      </w:r>
      <w:r>
        <w:rPr>
          <w:rFonts w:ascii="Arial Black" w:hAnsi="Arial Black"/>
          <w:sz w:val="28"/>
        </w:rPr>
      </w:r>
    </w:p>
    <w:p>
      <w:pPr>
        <w:spacing w:after="0"/>
        <w:jc w:val="center"/>
        <w:rPr>
          <w:rFonts w:ascii="Arial Black" w:hAnsi="Arial Black" w:cs="Arial Black" w:eastAsia="Arial Black" w:hint="default"/>
          <w:sz w:val="28"/>
          <w:szCs w:val="28"/>
        </w:rPr>
        <w:sectPr>
          <w:type w:val="continuous"/>
          <w:pgSz w:w="11910" w:h="16850"/>
          <w:pgMar w:top="600" w:bottom="280" w:left="940" w:right="700"/>
          <w:cols w:num="2" w:equalWidth="0">
            <w:col w:w="3525" w:space="40"/>
            <w:col w:w="6705"/>
          </w:cols>
        </w:sectPr>
      </w:pPr>
    </w:p>
    <w:p>
      <w:pPr>
        <w:spacing w:line="240" w:lineRule="auto" w:before="0"/>
        <w:rPr>
          <w:rFonts w:ascii="Arial Black" w:hAnsi="Arial Black" w:cs="Arial Black" w:eastAsia="Arial Black" w:hint="default"/>
          <w:b/>
          <w:bCs/>
          <w:sz w:val="20"/>
          <w:szCs w:val="20"/>
        </w:rPr>
      </w:pPr>
      <w:r>
        <w:rPr/>
        <w:pict>
          <v:group style="position:absolute;margin-left:26.1pt;margin-top:0pt;width:555.3pt;height:842.05pt;mso-position-horizontal-relative:page;mso-position-vertical-relative:page;z-index:-9448" coordorigin="522,0" coordsize="11106,16841">
            <v:group style="position:absolute;left:1318;top:15979;width:3057;height:2" coordorigin="1318,15979" coordsize="3057,2">
              <v:shape style="position:absolute;left:1318;top:15979;width:3057;height:2" coordorigin="1318,15979" coordsize="3057,0" path="m1318,15979l4374,15979e" filled="false" stroked="true" strokeweight=".48004pt" strokecolor="#000000">
                <v:path arrowok="t"/>
              </v:shape>
            </v:group>
            <v:group style="position:absolute;left:4374;top:15979;width:10;height:2" coordorigin="4374,15979" coordsize="10,2">
              <v:shape style="position:absolute;left:4374;top:15979;width:10;height:2" coordorigin="4374,15979" coordsize="10,0" path="m4374,15979l4383,15979e" filled="false" stroked="true" strokeweight=".48004pt" strokecolor="#000000">
                <v:path arrowok="t"/>
              </v:shape>
            </v:group>
            <v:group style="position:absolute;left:4383;top:15979;width:3272;height:2" coordorigin="4383,15979" coordsize="3272,2">
              <v:shape style="position:absolute;left:4383;top:15979;width:3272;height:2" coordorigin="4383,15979" coordsize="3272,0" path="m4383,15979l7655,15979e" filled="false" stroked="true" strokeweight=".48004pt" strokecolor="#000000">
                <v:path arrowok="t"/>
              </v:shape>
            </v:group>
            <v:group style="position:absolute;left:7655;top:15979;width:10;height:2" coordorigin="7655,15979" coordsize="10,2">
              <v:shape style="position:absolute;left:7655;top:15979;width:10;height:2" coordorigin="7655,15979" coordsize="10,0" path="m7655,15979l7665,15979e" filled="false" stroked="true" strokeweight=".48004pt" strokecolor="#000000">
                <v:path arrowok="t"/>
              </v:shape>
            </v:group>
            <v:group style="position:absolute;left:7665;top:15979;width:3390;height:2" coordorigin="7665,15979" coordsize="3390,2">
              <v:shape style="position:absolute;left:7665;top:15979;width:3390;height:2" coordorigin="7665,15979" coordsize="3390,0" path="m7665,15979l11054,15979e" filled="false" stroked="true" strokeweight=".48004pt" strokecolor="#000000">
                <v:path arrowok="t"/>
              </v:shape>
            </v:group>
            <v:group style="position:absolute;left:1313;top:15974;width:2;height:342" coordorigin="1313,15974" coordsize="2,342">
              <v:shape style="position:absolute;left:1313;top:15974;width:2;height:342" coordorigin="1313,15974" coordsize="0,342" path="m1313,15974l1313,16315e" filled="false" stroked="true" strokeweight=".48pt" strokecolor="#000000">
                <v:path arrowok="t"/>
              </v:shape>
            </v:group>
            <v:group style="position:absolute;left:1318;top:16310;width:3057;height:2" coordorigin="1318,16310" coordsize="3057,2">
              <v:shape style="position:absolute;left:1318;top:16310;width:3057;height:2" coordorigin="1318,16310" coordsize="3057,0" path="m1318,16310l4374,16310e" filled="false" stroked="true" strokeweight=".47998pt" strokecolor="#000000">
                <v:path arrowok="t"/>
              </v:shape>
            </v:group>
            <v:group style="position:absolute;left:4359;top:16310;width:10;height:2" coordorigin="4359,16310" coordsize="10,2">
              <v:shape style="position:absolute;left:4359;top:16310;width:10;height:2" coordorigin="4359,16310" coordsize="10,0" path="m4359,16310l4369,16310e" filled="false" stroked="true" strokeweight=".47998pt" strokecolor="#000000">
                <v:path arrowok="t"/>
              </v:shape>
            </v:group>
            <v:group style="position:absolute;left:4369;top:16310;width:3966;height:2" coordorigin="4369,16310" coordsize="3966,2">
              <v:shape style="position:absolute;left:4369;top:16310;width:3966;height:2" coordorigin="4369,16310" coordsize="3966,0" path="m4369,16310l8334,16310e" filled="false" stroked="true" strokeweight=".47998pt" strokecolor="#000000">
                <v:path arrowok="t"/>
              </v:shape>
            </v:group>
            <v:group style="position:absolute;left:8320;top:16310;width:10;height:2" coordorigin="8320,16310" coordsize="10,2">
              <v:shape style="position:absolute;left:8320;top:16310;width:10;height:2" coordorigin="8320,16310" coordsize="10,0" path="m8320,16310l8329,16310e" filled="false" stroked="true" strokeweight=".47998pt" strokecolor="#000000">
                <v:path arrowok="t"/>
              </v:shape>
            </v:group>
            <v:group style="position:absolute;left:8329;top:16310;width:2725;height:2" coordorigin="8329,16310" coordsize="2725,2">
              <v:shape style="position:absolute;left:8329;top:16310;width:2725;height:2" coordorigin="8329,16310" coordsize="2725,0" path="m8329,16310l11054,16310e" filled="false" stroked="true" strokeweight=".47998pt" strokecolor="#000000">
                <v:path arrowok="t"/>
              </v:shape>
            </v:group>
            <v:group style="position:absolute;left:11059;top:15974;width:2;height:342" coordorigin="11059,15974" coordsize="2,342">
              <v:shape style="position:absolute;left:11059;top:15974;width:2;height:342" coordorigin="11059,15974" coordsize="0,342" path="m11059,15974l11059,16315e" filled="false" stroked="true" strokeweight=".48004pt" strokecolor="#000000">
                <v:path arrowok="t"/>
              </v:shape>
            </v:group>
            <v:group style="position:absolute;left:11070;top:15;width:558;height:16826" coordorigin="11070,15" coordsize="558,16826">
              <v:shape style="position:absolute;left:11070;top:15;width:558;height:16826" coordorigin="11070,15" coordsize="558,16826" path="m11628,16841l11628,15,11070,15,11070,16841,11628,16841xe" filled="true" fillcolor="#ffcc00" stroked="false">
                <v:path arrowok="t"/>
                <v:fill type="solid"/>
              </v:shape>
            </v:group>
            <v:group style="position:absolute;left:522;top:0;width:558;height:16841" coordorigin="522,0" coordsize="558,16841">
              <v:shape style="position:absolute;left:522;top:0;width:558;height:16841" coordorigin="522,0" coordsize="558,16841" path="m522,16841l1080,16841,1080,0,522,0,522,16841xe" filled="true" fillcolor="#ffcc00" stroked="false">
                <v:path arrowok="t"/>
                <v:fill type="solid"/>
              </v:shape>
            </v:group>
            <v:group style="position:absolute;left:1138;top:3245;width:1698;height:2" coordorigin="1138,3245" coordsize="1698,2">
              <v:shape style="position:absolute;left:1138;top:3245;width:1698;height:2" coordorigin="1138,3245" coordsize="1698,0" path="m1138,3245l2835,3245e" filled="false" stroked="true" strokeweight=".48pt" strokecolor="#000000">
                <v:path arrowok="t"/>
              </v:shape>
            </v:group>
            <v:group style="position:absolute;left:2835;top:3245;width:10;height:2" coordorigin="2835,3245" coordsize="10,2">
              <v:shape style="position:absolute;left:2835;top:3245;width:10;height:2" coordorigin="2835,3245" coordsize="10,0" path="m2835,3245l2844,3245e" filled="false" stroked="true" strokeweight=".48pt" strokecolor="#000000">
                <v:path arrowok="t"/>
              </v:shape>
            </v:group>
            <v:group style="position:absolute;left:2844;top:3245;width:8210;height:2" coordorigin="2844,3245" coordsize="8210,2">
              <v:shape style="position:absolute;left:2844;top:3245;width:8210;height:2" coordorigin="2844,3245" coordsize="8210,0" path="m2844,3245l11054,3245e" filled="false" stroked="true" strokeweight=".48pt" strokecolor="#000000">
                <v:path arrowok="t"/>
              </v:shape>
            </v:group>
            <v:group style="position:absolute;left:2835;top:3461;width:2254;height:2" coordorigin="2835,3461" coordsize="2254,2">
              <v:shape style="position:absolute;left:2835;top:3461;width:2254;height:2" coordorigin="2835,3461" coordsize="2254,0" path="m2835,3461l5089,3461e" filled="false" stroked="true" strokeweight=".48pt" strokecolor="#000000">
                <v:path arrowok="t"/>
              </v:shape>
            </v:group>
            <v:group style="position:absolute;left:5089;top:3461;width:10;height:2" coordorigin="5089,3461" coordsize="10,2">
              <v:shape style="position:absolute;left:5089;top:3461;width:10;height:2" coordorigin="5089,3461" coordsize="10,0" path="m5089,3461l5099,3461e" filled="false" stroked="true" strokeweight=".48pt" strokecolor="#000000">
                <v:path arrowok="t"/>
              </v:shape>
            </v:group>
            <v:group style="position:absolute;left:5099;top:3461;width:567;height:2" coordorigin="5099,3461" coordsize="567,2">
              <v:shape style="position:absolute;left:5099;top:3461;width:567;height:2" coordorigin="5099,3461" coordsize="567,0" path="m5099,3461l5665,3461e" filled="false" stroked="true" strokeweight=".48pt" strokecolor="#000000">
                <v:path arrowok="t"/>
              </v:shape>
            </v:group>
            <v:group style="position:absolute;left:5665;top:3461;width:10;height:2" coordorigin="5665,3461" coordsize="10,2">
              <v:shape style="position:absolute;left:5665;top:3461;width:10;height:2" coordorigin="5665,3461" coordsize="10,0" path="m5665,3461l5675,3461e" filled="false" stroked="true" strokeweight=".48pt" strokecolor="#000000">
                <v:path arrowok="t"/>
              </v:shape>
            </v:group>
            <v:group style="position:absolute;left:5675;top:3461;width:2744;height:2" coordorigin="5675,3461" coordsize="2744,2">
              <v:shape style="position:absolute;left:5675;top:3461;width:2744;height:2" coordorigin="5675,3461" coordsize="2744,0" path="m5675,3461l8418,3461e" filled="false" stroked="true" strokeweight=".48pt" strokecolor="#000000">
                <v:path arrowok="t"/>
              </v:shape>
            </v:group>
            <v:group style="position:absolute;left:8418;top:3461;width:10;height:2" coordorigin="8418,3461" coordsize="10,2">
              <v:shape style="position:absolute;left:8418;top:3461;width:10;height:2" coordorigin="8418,3461" coordsize="10,0" path="m8418,3461l8428,3461e" filled="false" stroked="true" strokeweight=".48pt" strokecolor="#000000">
                <v:path arrowok="t"/>
              </v:shape>
            </v:group>
            <v:group style="position:absolute;left:8428;top:3461;width:1278;height:2" coordorigin="8428,3461" coordsize="1278,2">
              <v:shape style="position:absolute;left:8428;top:3461;width:1278;height:2" coordorigin="8428,3461" coordsize="1278,0" path="m8428,3461l9705,3461e" filled="false" stroked="true" strokeweight=".48pt" strokecolor="#000000">
                <v:path arrowok="t"/>
              </v:shape>
            </v:group>
            <v:group style="position:absolute;left:9705;top:3461;width:10;height:2" coordorigin="9705,3461" coordsize="10,2">
              <v:shape style="position:absolute;left:9705;top:3461;width:10;height:2" coordorigin="9705,3461" coordsize="10,0" path="m9705,3461l9715,3461e" filled="false" stroked="true" strokeweight=".48pt" strokecolor="#000000">
                <v:path arrowok="t"/>
              </v:shape>
            </v:group>
            <v:group style="position:absolute;left:9715;top:3461;width:1340;height:2" coordorigin="9715,3461" coordsize="1340,2">
              <v:shape style="position:absolute;left:9715;top:3461;width:1340;height:2" coordorigin="9715,3461" coordsize="1340,0" path="m9715,3461l11054,3461e" filled="false" stroked="true" strokeweight=".48pt" strokecolor="#000000">
                <v:path arrowok="t"/>
              </v:shape>
            </v:group>
            <v:group style="position:absolute;left:9705;top:3680;width:1349;height:2" coordorigin="9705,3680" coordsize="1349,2">
              <v:shape style="position:absolute;left:9705;top:3680;width:1349;height:2" coordorigin="9705,3680" coordsize="1349,0" path="m9705,3680l11054,3680e" filled="false" stroked="true" strokeweight=".48pt" strokecolor="#000000">
                <v:path arrowok="t"/>
              </v:shape>
            </v:group>
            <v:group style="position:absolute;left:2410;top:3896;width:425;height:2" coordorigin="2410,3896" coordsize="425,2">
              <v:shape style="position:absolute;left:2410;top:3896;width:425;height:2" coordorigin="2410,3896" coordsize="425,0" path="m2410,3896l2835,3896e" filled="false" stroked="true" strokeweight=".48pt" strokecolor="#000000">
                <v:path arrowok="t"/>
              </v:shape>
            </v:group>
            <v:group style="position:absolute;left:2835;top:3896;width:10;height:2" coordorigin="2835,3896" coordsize="10,2">
              <v:shape style="position:absolute;left:2835;top:3896;width:10;height:2" coordorigin="2835,3896" coordsize="10,0" path="m2835,3896l2844,3896e" filled="false" stroked="true" strokeweight=".48pt" strokecolor="#000000">
                <v:path arrowok="t"/>
              </v:shape>
            </v:group>
            <v:group style="position:absolute;left:2844;top:3896;width:2245;height:2" coordorigin="2844,3896" coordsize="2245,2">
              <v:shape style="position:absolute;left:2844;top:3896;width:2245;height:2" coordorigin="2844,3896" coordsize="2245,0" path="m2844,3896l5089,3896e" filled="false" stroked="true" strokeweight=".48pt" strokecolor="#000000">
                <v:path arrowok="t"/>
              </v:shape>
            </v:group>
            <v:group style="position:absolute;left:5089;top:3896;width:10;height:2" coordorigin="5089,3896" coordsize="10,2">
              <v:shape style="position:absolute;left:5089;top:3896;width:10;height:2" coordorigin="5089,3896" coordsize="10,0" path="m5089,3896l5099,3896e" filled="false" stroked="true" strokeweight=".48pt" strokecolor="#000000">
                <v:path arrowok="t"/>
              </v:shape>
            </v:group>
            <v:group style="position:absolute;left:5099;top:3896;width:2552;height:2" coordorigin="5099,3896" coordsize="2552,2">
              <v:shape style="position:absolute;left:5099;top:3896;width:2552;height:2" coordorigin="5099,3896" coordsize="2552,0" path="m5099,3896l7650,3896e" filled="false" stroked="true" strokeweight=".48pt" strokecolor="#000000">
                <v:path arrowok="t"/>
              </v:shape>
            </v:group>
            <v:group style="position:absolute;left:7650;top:3896;width:10;height:2" coordorigin="7650,3896" coordsize="10,2">
              <v:shape style="position:absolute;left:7650;top:3896;width:10;height:2" coordorigin="7650,3896" coordsize="10,0" path="m7650,3896l7660,3896e" filled="false" stroked="true" strokeweight=".48pt" strokecolor="#000000">
                <v:path arrowok="t"/>
              </v:shape>
            </v:group>
            <v:group style="position:absolute;left:7660;top:3896;width:2415;height:2" coordorigin="7660,3896" coordsize="2415,2">
              <v:shape style="position:absolute;left:7660;top:3896;width:2415;height:2" coordorigin="7660,3896" coordsize="2415,0" path="m7660,3896l10075,3896e" filled="false" stroked="true" strokeweight=".48pt" strokecolor="#000000">
                <v:path arrowok="t"/>
              </v:shape>
            </v:group>
            <v:group style="position:absolute;left:10075;top:3896;width:10;height:2" coordorigin="10075,3896" coordsize="10,2">
              <v:shape style="position:absolute;left:10075;top:3896;width:10;height:2" coordorigin="10075,3896" coordsize="10,0" path="m10075,3896l10084,3896e" filled="false" stroked="true" strokeweight=".48pt" strokecolor="#000000">
                <v:path arrowok="t"/>
              </v:shape>
            </v:group>
            <v:group style="position:absolute;left:10084;top:3896;width:970;height:2" coordorigin="10084,3896" coordsize="970,2">
              <v:shape style="position:absolute;left:10084;top:3896;width:970;height:2" coordorigin="10084,3896" coordsize="970,0" path="m10084,3896l11054,3896e" filled="false" stroked="true" strokeweight=".48pt" strokecolor="#000000">
                <v:path arrowok="t"/>
              </v:shape>
            </v:group>
            <v:group style="position:absolute;left:10075;top:4114;width:980;height:2" coordorigin="10075,4114" coordsize="980,2">
              <v:shape style="position:absolute;left:10075;top:4114;width:980;height:2" coordorigin="10075,4114" coordsize="980,0" path="m10075,4114l11054,4114e" filled="false" stroked="true" strokeweight=".48pt" strokecolor="#000000">
                <v:path arrowok="t"/>
              </v:shape>
            </v:group>
            <v:group style="position:absolute;left:8327;top:4330;width:2727;height:2" coordorigin="8327,4330" coordsize="2727,2">
              <v:shape style="position:absolute;left:8327;top:4330;width:2727;height:2" coordorigin="8327,4330" coordsize="2727,0" path="m8327,4330l11054,4330e" filled="false" stroked="true" strokeweight=".48pt" strokecolor="#000000">
                <v:path arrowok="t"/>
              </v:shape>
            </v:group>
            <v:group style="position:absolute;left:2268;top:4546;width:2859;height:2" coordorigin="2268,4546" coordsize="2859,2">
              <v:shape style="position:absolute;left:2268;top:4546;width:2859;height:2" coordorigin="2268,4546" coordsize="2859,0" path="m2268,4546l5127,4546e" filled="false" stroked="true" strokeweight=".48001pt" strokecolor="#000000">
                <v:path arrowok="t"/>
              </v:shape>
            </v:group>
            <v:group style="position:absolute;left:5137;top:4546;width:1892;height:2" coordorigin="5137,4546" coordsize="1892,2">
              <v:shape style="position:absolute;left:5137;top:4546;width:1892;height:2" coordorigin="5137,4546" coordsize="1892,0" path="m5137,4546l7029,4546e" filled="false" stroked="true" strokeweight=".48001pt" strokecolor="#000000">
                <v:path arrowok="t"/>
              </v:shape>
            </v:group>
            <v:group style="position:absolute;left:7029;top:4546;width:10;height:2" coordorigin="7029,4546" coordsize="10,2">
              <v:shape style="position:absolute;left:7029;top:4546;width:10;height:2" coordorigin="7029,4546" coordsize="10,0" path="m7029,4546l7038,4546e" filled="false" stroked="true" strokeweight=".48001pt" strokecolor="#000000">
                <v:path arrowok="t"/>
              </v:shape>
            </v:group>
            <v:group style="position:absolute;left:7038;top:4546;width:776;height:2" coordorigin="7038,4546" coordsize="776,2">
              <v:shape style="position:absolute;left:7038;top:4546;width:776;height:2" coordorigin="7038,4546" coordsize="776,0" path="m7038,4546l7813,4546e" filled="false" stroked="true" strokeweight=".48001pt" strokecolor="#000000">
                <v:path arrowok="t"/>
              </v:shape>
            </v:group>
            <v:group style="position:absolute;left:7813;top:4546;width:10;height:2" coordorigin="7813,4546" coordsize="10,2">
              <v:shape style="position:absolute;left:7813;top:4546;width:10;height:2" coordorigin="7813,4546" coordsize="10,0" path="m7813,4546l7823,4546e" filled="false" stroked="true" strokeweight=".48001pt" strokecolor="#000000">
                <v:path arrowok="t"/>
              </v:shape>
            </v:group>
            <v:group style="position:absolute;left:7823;top:4546;width:500;height:2" coordorigin="7823,4546" coordsize="500,2">
              <v:shape style="position:absolute;left:7823;top:4546;width:500;height:2" coordorigin="7823,4546" coordsize="500,0" path="m7823,4546l8322,4546e" filled="false" stroked="true" strokeweight=".48001pt" strokecolor="#000000">
                <v:path arrowok="t"/>
              </v:shape>
            </v:group>
            <v:group style="position:absolute;left:8332;top:4546;width:2722;height:2" coordorigin="8332,4546" coordsize="2722,2">
              <v:shape style="position:absolute;left:8332;top:4546;width:2722;height:2" coordorigin="8332,4546" coordsize="2722,0" path="m8332,4546l11054,4546e" filled="false" stroked="true" strokeweight=".48001pt" strokecolor="#000000">
                <v:path arrowok="t"/>
              </v:shape>
            </v:group>
            <v:group style="position:absolute;left:5132;top:4541;width:2;height:435" coordorigin="5132,4541" coordsize="2,435">
              <v:shape style="position:absolute;left:5132;top:4541;width:2;height:435" coordorigin="5132,4541" coordsize="0,435" path="m5132,4541l5132,4976e" filled="false" stroked="true" strokeweight=".47998pt" strokecolor="#000000">
                <v:path arrowok="t"/>
              </v:shape>
            </v:group>
            <v:group style="position:absolute;left:8327;top:4541;width:2;height:435" coordorigin="8327,4541" coordsize="2,435">
              <v:shape style="position:absolute;left:8327;top:4541;width:2;height:435" coordorigin="8327,4541" coordsize="0,435" path="m8327,4541l8327,4976e" filled="false" stroked="true" strokeweight=".48001pt" strokecolor="#000000">
                <v:path arrowok="t"/>
              </v:shape>
            </v:group>
            <v:group style="position:absolute;left:1138;top:4971;width:3683;height:2" coordorigin="1138,4971" coordsize="3683,2">
              <v:shape style="position:absolute;left:1138;top:4971;width:3683;height:2" coordorigin="1138,4971" coordsize="3683,0" path="m1138,4971l4820,4971e" filled="false" stroked="true" strokeweight=".48pt" strokecolor="#000000">
                <v:path arrowok="t"/>
              </v:shape>
            </v:group>
            <v:group style="position:absolute;left:4820;top:4971;width:10;height:2" coordorigin="4820,4971" coordsize="10,2">
              <v:shape style="position:absolute;left:4820;top:4971;width:10;height:2" coordorigin="4820,4971" coordsize="10,0" path="m4820,4971l4830,4971e" filled="false" stroked="true" strokeweight=".48pt" strokecolor="#000000">
                <v:path arrowok="t"/>
              </v:shape>
            </v:group>
            <v:group style="position:absolute;left:4830;top:4971;width:298;height:2" coordorigin="4830,4971" coordsize="298,2">
              <v:shape style="position:absolute;left:4830;top:4971;width:298;height:2" coordorigin="4830,4971" coordsize="298,0" path="m4830,4971l5127,4971e" filled="false" stroked="true" strokeweight=".48pt" strokecolor="#000000">
                <v:path arrowok="t"/>
              </v:shape>
            </v:group>
            <v:group style="position:absolute;left:5137;top:4971;width:2814;height:2" coordorigin="5137,4971" coordsize="2814,2">
              <v:shape style="position:absolute;left:5137;top:4971;width:2814;height:2" coordorigin="5137,4971" coordsize="2814,0" path="m5137,4971l7950,4971e" filled="false" stroked="true" strokeweight=".48pt" strokecolor="#000000">
                <v:path arrowok="t"/>
              </v:shape>
            </v:group>
            <v:group style="position:absolute;left:7960;top:4971;width:363;height:2" coordorigin="7960,4971" coordsize="363,2">
              <v:shape style="position:absolute;left:7960;top:4971;width:363;height:2" coordorigin="7960,4971" coordsize="363,0" path="m7960,4971l8322,4971e" filled="false" stroked="true" strokeweight=".48pt" strokecolor="#000000">
                <v:path arrowok="t"/>
              </v:shape>
            </v:group>
            <v:group style="position:absolute;left:8332;top:4971;width:790;height:2" coordorigin="8332,4971" coordsize="790,2">
              <v:shape style="position:absolute;left:8332;top:4971;width:790;height:2" coordorigin="8332,4971" coordsize="790,0" path="m8332,4971l9121,4971e" filled="false" stroked="true" strokeweight=".48pt" strokecolor="#000000">
                <v:path arrowok="t"/>
              </v:shape>
            </v:group>
            <v:group style="position:absolute;left:9121;top:4971;width:10;height:2" coordorigin="9121,4971" coordsize="10,2">
              <v:shape style="position:absolute;left:9121;top:4971;width:10;height:2" coordorigin="9121,4971" coordsize="10,0" path="m9121,4971l9131,4971e" filled="false" stroked="true" strokeweight=".48pt" strokecolor="#000000">
                <v:path arrowok="t"/>
              </v:shape>
            </v:group>
            <v:group style="position:absolute;left:9131;top:4971;width:1923;height:2" coordorigin="9131,4971" coordsize="1923,2">
              <v:shape style="position:absolute;left:9131;top:4971;width:1923;height:2" coordorigin="9131,4971" coordsize="1923,0" path="m9131,4971l11054,4971e" filled="false" stroked="true" strokeweight=".48pt" strokecolor="#000000">
                <v:path arrowok="t"/>
              </v:shape>
            </v:group>
            <v:group style="position:absolute;left:1133;top:3240;width:2;height:1954" coordorigin="1133,3240" coordsize="2,1954">
              <v:shape style="position:absolute;left:1133;top:3240;width:2;height:1954" coordorigin="1133,3240" coordsize="0,1954" path="m1133,3240l1133,5194e" filled="false" stroked="true" strokeweight=".48pt" strokecolor="#000000">
                <v:path arrowok="t"/>
              </v:shape>
            </v:group>
            <v:group style="position:absolute;left:1138;top:5189;width:3683;height:2" coordorigin="1138,5189" coordsize="3683,2">
              <v:shape style="position:absolute;left:1138;top:5189;width:3683;height:2" coordorigin="1138,5189" coordsize="3683,0" path="m1138,5189l4820,5189e" filled="false" stroked="true" strokeweight=".48001pt" strokecolor="#000000">
                <v:path arrowok="t"/>
              </v:shape>
            </v:group>
            <v:group style="position:absolute;left:4806;top:5189;width:10;height:2" coordorigin="4806,5189" coordsize="10,2">
              <v:shape style="position:absolute;left:4806;top:5189;width:10;height:2" coordorigin="4806,5189" coordsize="10,0" path="m4806,5189l4815,5189e" filled="false" stroked="true" strokeweight=".48001pt" strokecolor="#000000">
                <v:path arrowok="t"/>
              </v:shape>
            </v:group>
            <v:group style="position:absolute;left:4815;top:5189;width:3135;height:2" coordorigin="4815,5189" coordsize="3135,2">
              <v:shape style="position:absolute;left:4815;top:5189;width:3135;height:2" coordorigin="4815,5189" coordsize="3135,0" path="m4815,5189l7950,5189e" filled="false" stroked="true" strokeweight=".48001pt" strokecolor="#000000">
                <v:path arrowok="t"/>
              </v:shape>
            </v:group>
            <v:group style="position:absolute;left:7955;top:4966;width:2;height:228" coordorigin="7955,4966" coordsize="2,228">
              <v:shape style="position:absolute;left:7955;top:4966;width:2;height:228" coordorigin="7955,4966" coordsize="0,228" path="m7955,4966l7955,5194e" filled="false" stroked="true" strokeweight=".48001pt" strokecolor="#000000">
                <v:path arrowok="t"/>
              </v:shape>
            </v:group>
            <v:group style="position:absolute;left:7960;top:5189;width:1162;height:2" coordorigin="7960,5189" coordsize="1162,2">
              <v:shape style="position:absolute;left:7960;top:5189;width:1162;height:2" coordorigin="7960,5189" coordsize="1162,0" path="m7960,5189l9121,5189e" filled="false" stroked="true" strokeweight=".48001pt" strokecolor="#000000">
                <v:path arrowok="t"/>
              </v:shape>
            </v:group>
            <v:group style="position:absolute;left:9107;top:5189;width:10;height:2" coordorigin="9107,5189" coordsize="10,2">
              <v:shape style="position:absolute;left:9107;top:5189;width:10;height:2" coordorigin="9107,5189" coordsize="10,0" path="m9107,5189l9117,5189e" filled="false" stroked="true" strokeweight=".48001pt" strokecolor="#000000">
                <v:path arrowok="t"/>
              </v:shape>
            </v:group>
            <v:group style="position:absolute;left:9117;top:5189;width:1938;height:2" coordorigin="9117,5189" coordsize="1938,2">
              <v:shape style="position:absolute;left:9117;top:5189;width:1938;height:2" coordorigin="9117,5189" coordsize="1938,0" path="m9117,5189l11054,5189e" filled="false" stroked="true" strokeweight=".48001pt" strokecolor="#000000">
                <v:path arrowok="t"/>
              </v:shape>
            </v:group>
            <v:group style="position:absolute;left:11059;top:3240;width:2;height:1954" coordorigin="11059,3240" coordsize="2,1954">
              <v:shape style="position:absolute;left:11059;top:3240;width:2;height:1954" coordorigin="11059,3240" coordsize="0,1954" path="m11059,3240l11059,5194e" filled="false" stroked="true" strokeweight=".48004pt" strokecolor="#000000">
                <v:path arrowok="t"/>
              </v:shape>
            </v:group>
            <v:group style="position:absolute;left:1133;top:5423;width:108;height:312" coordorigin="1133,5423" coordsize="108,312">
              <v:shape style="position:absolute;left:1133;top:5423;width:108;height:312" coordorigin="1133,5423" coordsize="108,312" path="m1133,5735l1241,5735,1241,5423,1133,5423,1133,5735xe" filled="true" fillcolor="#234060" stroked="false">
                <v:path arrowok="t"/>
                <v:fill type="solid"/>
              </v:shape>
            </v:group>
            <v:group style="position:absolute;left:10951;top:5423;width:108;height:312" coordorigin="10951,5423" coordsize="108,312">
              <v:shape style="position:absolute;left:10951;top:5423;width:108;height:312" coordorigin="10951,5423" coordsize="108,312" path="m10951,5735l11059,5735,11059,5423,10951,5423,10951,5735xe" filled="true" fillcolor="#234060" stroked="false">
                <v:path arrowok="t"/>
                <v:fill type="solid"/>
              </v:shape>
            </v:group>
            <v:group style="position:absolute;left:1241;top:5423;width:9710;height:312" coordorigin="1241,5423" coordsize="9710,312">
              <v:shape style="position:absolute;left:1241;top:5423;width:9710;height:312" coordorigin="1241,5423" coordsize="9710,312" path="m1241,5735l10951,5735,10951,5423,1241,5423,1241,5735xe" filled="true" fillcolor="#234060" stroked="false">
                <v:path arrowok="t"/>
                <v:fill type="solid"/>
              </v:shape>
            </v:group>
            <v:group style="position:absolute;left:1841;top:6498;width:569;height:2" coordorigin="1841,6498" coordsize="569,2">
              <v:shape style="position:absolute;left:1841;top:6498;width:569;height:2" coordorigin="1841,6498" coordsize="569,0" path="m1841,6498l2410,6498e" filled="false" stroked="true" strokeweight=".47998pt" strokecolor="#000000">
                <v:path arrowok="t"/>
              </v:shape>
            </v:group>
            <v:group style="position:absolute;left:4962;top:6498;width:567;height:2" coordorigin="4962,6498" coordsize="567,2">
              <v:shape style="position:absolute;left:4962;top:6498;width:567;height:2" coordorigin="4962,6498" coordsize="567,0" path="m4962,6498l5528,6498e" filled="false" stroked="true" strokeweight=".47998pt" strokecolor="#000000">
                <v:path arrowok="t"/>
              </v:shape>
            </v:group>
            <v:group style="position:absolute;left:7513;top:6498;width:3546;height:2" coordorigin="7513,6498" coordsize="3546,2">
              <v:shape style="position:absolute;left:7513;top:6498;width:3546;height:2" coordorigin="7513,6498" coordsize="3546,0" path="m7513,6498l11059,6498e" filled="false" stroked="true" strokeweight=".47998pt" strokecolor="#000000">
                <v:path arrowok="t"/>
              </v:shape>
            </v:group>
            <v:group style="position:absolute;left:1841;top:6819;width:569;height:2" coordorigin="1841,6819" coordsize="569,2">
              <v:shape style="position:absolute;left:1841;top:6819;width:569;height:2" coordorigin="1841,6819" coordsize="569,0" path="m1841,6819l2410,6819e" filled="false" stroked="true" strokeweight=".48001pt" strokecolor="#000000">
                <v:path arrowok="t"/>
              </v:shape>
            </v:group>
            <v:group style="position:absolute;left:2693;top:6819;width:567;height:2" coordorigin="2693,6819" coordsize="567,2">
              <v:shape style="position:absolute;left:2693;top:6819;width:567;height:2" coordorigin="2693,6819" coordsize="567,0" path="m2693,6819l3260,6819e" filled="false" stroked="true" strokeweight=".48001pt" strokecolor="#000000">
                <v:path arrowok="t"/>
              </v:shape>
            </v:group>
            <v:group style="position:absolute;left:3543;top:6819;width:567;height:2" coordorigin="3543,6819" coordsize="567,2">
              <v:shape style="position:absolute;left:3543;top:6819;width:567;height:2" coordorigin="3543,6819" coordsize="567,0" path="m3543,6819l4110,6819e" filled="false" stroked="true" strokeweight=".48001pt" strokecolor="#000000">
                <v:path arrowok="t"/>
              </v:shape>
            </v:group>
            <v:group style="position:absolute;left:4962;top:6819;width:567;height:2" coordorigin="4962,6819" coordsize="567,2">
              <v:shape style="position:absolute;left:4962;top:6819;width:567;height:2" coordorigin="4962,6819" coordsize="567,0" path="m4962,6819l5528,6819e" filled="false" stroked="true" strokeweight=".48001pt" strokecolor="#000000">
                <v:path arrowok="t"/>
              </v:shape>
            </v:group>
            <v:group style="position:absolute;left:5811;top:6819;width:567;height:2" coordorigin="5811,6819" coordsize="567,2">
              <v:shape style="position:absolute;left:5811;top:6819;width:567;height:2" coordorigin="5811,6819" coordsize="567,0" path="m5811,6819l6378,6819e" filled="false" stroked="true" strokeweight=".48001pt" strokecolor="#000000">
                <v:path arrowok="t"/>
              </v:shape>
            </v:group>
            <v:group style="position:absolute;left:6664;top:6819;width:567;height:2" coordorigin="6664,6819" coordsize="567,2">
              <v:shape style="position:absolute;left:6664;top:6819;width:567;height:2" coordorigin="6664,6819" coordsize="567,0" path="m6664,6819l7230,6819e" filled="false" stroked="true" strokeweight=".48001pt" strokecolor="#000000">
                <v:path arrowok="t"/>
              </v:shape>
            </v:group>
            <v:group style="position:absolute;left:7513;top:6819;width:3546;height:2" coordorigin="7513,6819" coordsize="3546,2">
              <v:shape style="position:absolute;left:7513;top:6819;width:3546;height:2" coordorigin="7513,6819" coordsize="3546,0" path="m7513,6819l11059,6819e" filled="false" stroked="true" strokeweight=".48001pt" strokecolor="#000000">
                <v:path arrowok="t"/>
              </v:shape>
            </v:group>
            <v:group style="position:absolute;left:1133;top:7031;width:108;height:310" coordorigin="1133,7031" coordsize="108,310">
              <v:shape style="position:absolute;left:1133;top:7031;width:108;height:310" coordorigin="1133,7031" coordsize="108,310" path="m1133,7340l1241,7340,1241,7031,1133,7031,1133,7340xe" filled="true" fillcolor="#234060" stroked="false">
                <v:path arrowok="t"/>
                <v:fill type="solid"/>
              </v:shape>
            </v:group>
            <v:group style="position:absolute;left:10951;top:7031;width:108;height:310" coordorigin="10951,7031" coordsize="108,310">
              <v:shape style="position:absolute;left:10951;top:7031;width:108;height:310" coordorigin="10951,7031" coordsize="108,310" path="m10951,7340l11059,7340,11059,7031,10951,7031,10951,7340xe" filled="true" fillcolor="#234060" stroked="false">
                <v:path arrowok="t"/>
                <v:fill type="solid"/>
              </v:shape>
            </v:group>
            <v:group style="position:absolute;left:1241;top:7031;width:9710;height:310" coordorigin="1241,7031" coordsize="9710,310">
              <v:shape style="position:absolute;left:1241;top:7031;width:9710;height:310" coordorigin="1241,7031" coordsize="9710,310" path="m1241,7340l10951,7340,10951,7031,1241,7031,1241,7340xe" filled="true" fillcolor="#234060" stroked="false">
                <v:path arrowok="t"/>
                <v:fill type="solid"/>
              </v:shape>
            </v:group>
            <v:group style="position:absolute;left:7655;top:8053;width:3404;height:2" coordorigin="7655,8053" coordsize="3404,2">
              <v:shape style="position:absolute;left:7655;top:8053;width:3404;height:2" coordorigin="7655,8053" coordsize="3404,0" path="m7655,8053l11059,8053e" filled="false" stroked="true" strokeweight=".48001pt" strokecolor="#000000">
                <v:path arrowok="t"/>
              </v:shape>
            </v:group>
            <v:group style="position:absolute;left:7089;top:8343;width:3970;height:2" coordorigin="7089,8343" coordsize="3970,2">
              <v:shape style="position:absolute;left:7089;top:8343;width:3970;height:2" coordorigin="7089,8343" coordsize="3970,0" path="m7089,8343l11059,8343e" filled="false" stroked="true" strokeweight=".47998pt" strokecolor="#000000">
                <v:path arrowok="t"/>
              </v:shape>
            </v:group>
            <v:group style="position:absolute;left:4110;top:8636;width:6949;height:2" coordorigin="4110,8636" coordsize="6949,2">
              <v:shape style="position:absolute;left:4110;top:8636;width:6949;height:2" coordorigin="4110,8636" coordsize="6949,0" path="m4110,8636l11059,8636e" filled="false" stroked="true" strokeweight=".48001pt" strokecolor="#000000">
                <v:path arrowok="t"/>
              </v:shape>
            </v:group>
            <v:group style="position:absolute;left:1133;top:8847;width:108;height:210" coordorigin="1133,8847" coordsize="108,210">
              <v:shape style="position:absolute;left:1133;top:8847;width:108;height:210" coordorigin="1133,8847" coordsize="108,210" path="m1133,9057l1241,9057,1241,8847,1133,8847,1133,9057xe" filled="true" fillcolor="#234060" stroked="false">
                <v:path arrowok="t"/>
                <v:fill type="solid"/>
              </v:shape>
            </v:group>
            <v:group style="position:absolute;left:10951;top:8847;width:108;height:210" coordorigin="10951,8847" coordsize="108,210">
              <v:shape style="position:absolute;left:10951;top:8847;width:108;height:210" coordorigin="10951,8847" coordsize="108,210" path="m10951,9057l11059,9057,11059,8847,10951,8847,10951,9057xe" filled="true" fillcolor="#234060" stroked="false">
                <v:path arrowok="t"/>
                <v:fill type="solid"/>
              </v:shape>
            </v:group>
            <v:group style="position:absolute;left:1241;top:8847;width:9710;height:210" coordorigin="1241,8847" coordsize="9710,210">
              <v:shape style="position:absolute;left:1241;top:8847;width:9710;height:210" coordorigin="1241,8847" coordsize="9710,210" path="m1241,9057l10951,9057,10951,8847,1241,8847,1241,9057xe" filled="true" fillcolor="#234060" stroked="false">
                <v:path arrowok="t"/>
                <v:fill type="solid"/>
              </v:shape>
            </v:group>
            <v:group style="position:absolute;left:1133;top:9349;width:9926;height:2" coordorigin="1133,9349" coordsize="9926,2">
              <v:shape style="position:absolute;left:1133;top:9349;width:9926;height:2" coordorigin="1133,9349" coordsize="9926,0" path="m1133,9349l11059,9349e" filled="false" stroked="true" strokeweight=".48001pt" strokecolor="#000000">
                <v:path arrowok="t"/>
              </v:shape>
            </v:group>
            <v:group style="position:absolute;left:1133;top:9647;width:9926;height:2" coordorigin="1133,9647" coordsize="9926,2">
              <v:shape style="position:absolute;left:1133;top:9647;width:9926;height:2" coordorigin="1133,9647" coordsize="9926,0" path="m1133,9647l11059,9647e" filled="false" stroked="true" strokeweight=".48001pt" strokecolor="#000000">
                <v:path arrowok="t"/>
              </v:shape>
            </v:group>
            <v:group style="position:absolute;left:1133;top:9945;width:9926;height:2" coordorigin="1133,9945" coordsize="9926,2">
              <v:shape style="position:absolute;left:1133;top:9945;width:9926;height:2" coordorigin="1133,9945" coordsize="9926,0" path="m1133,9945l11059,9945e" filled="false" stroked="true" strokeweight=".48001pt" strokecolor="#000000">
                <v:path arrowok="t"/>
              </v:shape>
            </v:group>
            <v:group style="position:absolute;left:1133;top:10242;width:9926;height:2" coordorigin="1133,10242" coordsize="9926,2">
              <v:shape style="position:absolute;left:1133;top:10242;width:9926;height:2" coordorigin="1133,10242" coordsize="9926,0" path="m1133,10242l11059,10242e" filled="false" stroked="true" strokeweight=".47998pt" strokecolor="#000000">
                <v:path arrowok="t"/>
              </v:shape>
            </v:group>
            <v:group style="position:absolute;left:1133;top:10420;width:108;height:310" coordorigin="1133,10420" coordsize="108,310">
              <v:shape style="position:absolute;left:1133;top:10420;width:108;height:310" coordorigin="1133,10420" coordsize="108,310" path="m1133,10729l1241,10729,1241,10420,1133,10420,1133,10729xe" filled="true" fillcolor="#234060" stroked="false">
                <v:path arrowok="t"/>
                <v:fill type="solid"/>
              </v:shape>
            </v:group>
            <v:group style="position:absolute;left:10951;top:10420;width:108;height:310" coordorigin="10951,10420" coordsize="108,310">
              <v:shape style="position:absolute;left:10951;top:10420;width:108;height:310" coordorigin="10951,10420" coordsize="108,310" path="m10951,10729l11059,10729,11059,10420,10951,10420,10951,10729xe" filled="true" fillcolor="#234060" stroked="false">
                <v:path arrowok="t"/>
                <v:fill type="solid"/>
              </v:shape>
            </v:group>
            <v:group style="position:absolute;left:1241;top:10420;width:9710;height:310" coordorigin="1241,10420" coordsize="9710,310">
              <v:shape style="position:absolute;left:1241;top:10420;width:9710;height:310" coordorigin="1241,10420" coordsize="9710,310" path="m1241,10729l10951,10729,10951,10420,1241,10420,1241,10729xe" filled="true" fillcolor="#234060" stroked="false">
                <v:path arrowok="t"/>
                <v:fill type="solid"/>
              </v:shape>
            </v:group>
            <v:group style="position:absolute;left:3653;top:13322;width:1801;height:2" coordorigin="3653,13322" coordsize="1801,2">
              <v:shape style="position:absolute;left:3653;top:13322;width:1801;height:2" coordorigin="3653,13322" coordsize="1801,0" path="m3653,13322l5454,13322e" filled="false" stroked="true" strokeweight=".47998pt" strokecolor="#000000">
                <v:path arrowok="t"/>
              </v:shape>
            </v:group>
            <v:group style="position:absolute;left:8646;top:13322;width:2413;height:2" coordorigin="8646,13322" coordsize="2413,2">
              <v:shape style="position:absolute;left:8646;top:13322;width:2413;height:2" coordorigin="8646,13322" coordsize="2413,0" path="m8646,13322l11059,13322e" filled="false" stroked="true" strokeweight=".47998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 Black" w:hAnsi="Arial Black" w:cs="Arial Black" w:eastAsia="Arial Black" w:hint="default"/>
          <w:b/>
          <w:bCs/>
          <w:sz w:val="17"/>
          <w:szCs w:val="17"/>
        </w:rPr>
      </w:pPr>
    </w:p>
    <w:p>
      <w:pPr>
        <w:spacing w:before="0"/>
        <w:ind w:left="372" w:right="0" w:firstLine="0"/>
        <w:jc w:val="left"/>
        <w:rPr>
          <w:rFonts w:ascii="Arial" w:hAnsi="Arial" w:cs="Arial" w:eastAsia="Arial" w:hint="default"/>
          <w:sz w:val="20"/>
          <w:szCs w:val="20"/>
        </w:rPr>
      </w:pPr>
      <w:r>
        <w:rPr/>
        <w:pict>
          <v:shape style="position:absolute;margin-left:444.600006pt;margin-top:-91.570129pt;width:83.4pt;height:48pt;mso-position-horizontal-relative:page;mso-position-vertical-relative:paragraph;z-index:-9472" type="#_x0000_t75" stroked="false">
            <v:imagedata r:id="rId6" o:title=""/>
          </v:shape>
        </w:pict>
      </w:r>
      <w:r>
        <w:rPr>
          <w:rFonts w:ascii="Arial" w:hAnsi="Arial"/>
          <w:b/>
          <w:sz w:val="20"/>
        </w:rPr>
        <w:t>EXCELENTÍSSIMO SENHOR SECRETÁRIO DE ESTADO DE</w:t>
      </w:r>
      <w:r>
        <w:rPr>
          <w:rFonts w:ascii="Arial" w:hAnsi="Arial"/>
          <w:b/>
          <w:spacing w:val="-16"/>
          <w:sz w:val="20"/>
        </w:rPr>
        <w:t> </w:t>
      </w:r>
      <w:r>
        <w:rPr>
          <w:rFonts w:ascii="Arial" w:hAnsi="Arial"/>
          <w:b/>
          <w:sz w:val="20"/>
        </w:rPr>
        <w:t>ADMINISTRAÇÃO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25"/>
          <w:szCs w:val="2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2694"/>
        <w:gridCol w:w="2893"/>
      </w:tblGrid>
      <w:tr>
        <w:trPr>
          <w:trHeight w:val="199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20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REQUERENTE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02" w:val="left" w:leader="none"/>
                <w:tab w:pos="4092" w:val="left" w:leader="none"/>
              </w:tabs>
              <w:spacing w:line="203" w:lineRule="exact"/>
              <w:ind w:left="200" w:right="-215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RG</w:t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  <w:tc>
          <w:tcPr>
            <w:tcW w:w="2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544" w:val="left" w:leader="none"/>
              </w:tabs>
              <w:spacing w:line="203" w:lineRule="exact"/>
              <w:ind w:left="278" w:right="-851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CPF 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  <w:tc>
          <w:tcPr>
            <w:tcW w:w="2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16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MATRICULA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946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FILIAÇÃO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93" w:val="left" w:leader="none"/>
                <w:tab w:pos="4092" w:val="left" w:leader="none"/>
              </w:tabs>
              <w:spacing w:line="202" w:lineRule="exact"/>
              <w:ind w:left="200" w:right="-215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PIS/PASEP</w:t>
              <w:tab/>
            </w:r>
            <w:r>
              <w:rPr>
                <w:rFonts w:ascii="Arial" w:hAnsi="Arial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8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SEXO   (   )FEM  ( </w:t>
            </w:r>
            <w:r>
              <w:rPr>
                <w:rFonts w:ascii="Arial"/>
                <w:b/>
                <w:spacing w:val="4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)MASC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DATA 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NASCIMENTO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10" w:val="left" w:leader="none"/>
                <w:tab w:pos="6375" w:val="left" w:leader="none"/>
              </w:tabs>
              <w:spacing w:line="203" w:lineRule="exact"/>
              <w:ind w:left="200" w:right="-2498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ENDEREÇO</w:t>
              <w:tab/>
            </w:r>
            <w:r>
              <w:rPr>
                <w:rFonts w:ascii="Arial" w:hAnsi="Arial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5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4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BAIRRO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CIDADE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0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CEP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TELEFONE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TELEFONE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RESIDENCIAL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24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TELEFONE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CELULAR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1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20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ÓRGÃO  EM QUE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TRABALHOU/CARGO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45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MUNICÍPIO</w:t>
            </w:r>
            <w:r>
              <w:rPr>
                <w:rFonts w:ascii="Arial" w:hAns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 w:hint="default"/>
          <w:b/>
          <w:bCs/>
          <w:sz w:val="21"/>
          <w:szCs w:val="21"/>
        </w:rPr>
      </w:pPr>
    </w:p>
    <w:p>
      <w:pPr>
        <w:spacing w:line="312" w:lineRule="exact"/>
        <w:ind w:left="166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7.65pt;height:15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134" w:right="0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SOLICITA</w:t>
                  </w:r>
                  <w:r>
                    <w:rPr>
                      <w:rFonts w:ascii="Arial" w:hAnsi="Arial"/>
                      <w:b/>
                      <w:color w:val="FFFFFF"/>
                      <w:spacing w:val="-1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Arial" w:hAnsi="Arial"/>
                      <w:b/>
                      <w:color w:val="FFFFFF"/>
                      <w:spacing w:val="-1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VOSSA</w:t>
                  </w:r>
                  <w:r>
                    <w:rPr>
                      <w:rFonts w:ascii="Arial" w:hAnsi="Arial"/>
                      <w:b/>
                      <w:color w:val="FFFFFF"/>
                      <w:spacing w:val="-1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EXCELÊNCIA</w:t>
                  </w:r>
                  <w:r>
                    <w:rPr>
                      <w:rFonts w:ascii="Arial" w:hAnsi="Arial"/>
                      <w:b/>
                      <w:color w:val="FFFFFF"/>
                      <w:spacing w:val="-1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Arial" w:hAnsi="Arial"/>
                      <w:b/>
                      <w:color w:val="FFFFFF"/>
                      <w:spacing w:val="-1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CONCESSÃO</w:t>
                  </w:r>
                  <w:r>
                    <w:rPr>
                      <w:rFonts w:ascii="Arial" w:hAnsi="Arial"/>
                      <w:b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-1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CERTIDÃO</w:t>
                  </w:r>
                  <w:r>
                    <w:rPr>
                      <w:rFonts w:ascii="Arial" w:hAnsi="Arial"/>
                      <w:b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-1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TEMPO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CONTRIBUIÇÃO: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4"/>
          <w:szCs w:val="4"/>
        </w:rPr>
      </w:pPr>
    </w:p>
    <w:tbl>
      <w:tblPr>
        <w:tblW w:w="0" w:type="auto"/>
        <w:jc w:val="left"/>
        <w:tblInd w:w="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1"/>
        <w:gridCol w:w="166"/>
        <w:gridCol w:w="567"/>
        <w:gridCol w:w="852"/>
        <w:gridCol w:w="1534"/>
        <w:gridCol w:w="168"/>
        <w:gridCol w:w="566"/>
        <w:gridCol w:w="3047"/>
      </w:tblGrid>
      <w:tr>
        <w:trPr>
          <w:trHeight w:val="709" w:hRule="exact"/>
        </w:trPr>
        <w:tc>
          <w:tcPr>
            <w:tcW w:w="217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654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INICIAL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tabs>
                <w:tab w:pos="1319" w:val="left" w:leader="none"/>
              </w:tabs>
              <w:spacing w:line="240" w:lineRule="auto" w:before="110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</w:t>
              <w:tab/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151" w:right="-14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105"/>
              <w:ind w:right="113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1094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ÓRGÃO/REPARTIÇÃO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07" w:hRule="exact"/>
        </w:trPr>
        <w:tc>
          <w:tcPr>
            <w:tcW w:w="217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19" w:val="left" w:leader="none"/>
              </w:tabs>
              <w:spacing w:line="206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</w:t>
              <w:tab/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36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right="113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19"/>
          <w:szCs w:val="19"/>
        </w:rPr>
      </w:pPr>
    </w:p>
    <w:p>
      <w:pPr>
        <w:spacing w:line="309" w:lineRule="exact"/>
        <w:ind w:left="166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 style="width:497.65pt;height:15.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134" w:right="0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PARA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FINS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-1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AVERBAÇÃO</w:t>
                  </w:r>
                  <w:r>
                    <w:rPr>
                      <w:rFonts w:ascii="Arial" w:hAnsi="Arial"/>
                      <w:b/>
                      <w:color w:val="FFFFFF"/>
                      <w:spacing w:val="-1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JUNTO</w:t>
                  </w:r>
                  <w:r>
                    <w:rPr>
                      <w:rFonts w:ascii="Arial" w:hAnsi="Arial"/>
                      <w:b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AO: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pStyle w:val="Heading1"/>
        <w:spacing w:line="202" w:lineRule="exact"/>
        <w:ind w:right="0"/>
        <w:jc w:val="left"/>
        <w:rPr>
          <w:b w:val="0"/>
          <w:bCs w:val="0"/>
        </w:rPr>
      </w:pPr>
      <w:r>
        <w:rPr/>
        <w:t>(   ) REGIME GERAL DE PREVIDÊNCIA SOCIAL</w:t>
      </w:r>
      <w:r>
        <w:rPr>
          <w:spacing w:val="-30"/>
        </w:rPr>
        <w:t> </w:t>
      </w:r>
      <w:r>
        <w:rPr/>
        <w:t>(INSS);</w:t>
      </w:r>
      <w:r>
        <w:rPr>
          <w:b w:val="0"/>
        </w:rPr>
      </w:r>
    </w:p>
    <w:p>
      <w:pPr>
        <w:tabs>
          <w:tab w:pos="6431" w:val="left" w:leader="none"/>
          <w:tab w:pos="10145" w:val="left" w:leader="none"/>
        </w:tabs>
        <w:spacing w:line="249" w:lineRule="auto" w:before="2"/>
        <w:ind w:left="300" w:right="101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 w:hAnsi="Arial"/>
          <w:b/>
          <w:sz w:val="18"/>
        </w:rPr>
        <w:t>( 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25"/>
          <w:sz w:val="18"/>
        </w:rPr>
        <w:t> </w:t>
      </w:r>
      <w:r>
        <w:rPr>
          <w:rFonts w:ascii="Arial" w:hAnsi="Arial"/>
          <w:b/>
          <w:sz w:val="18"/>
        </w:rPr>
        <w:t>REGIME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PRÓPRIO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SERVIDORES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PÚBLICOS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ESTADO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DE</w:t>
        <w:tab/>
      </w:r>
      <w:r>
        <w:rPr>
          <w:rFonts w:ascii="Arial" w:hAnsi="Arial"/>
          <w:b/>
          <w:sz w:val="18"/>
          <w:u w:val="single" w:color="000000"/>
        </w:rPr>
        <w:t> </w:t>
        <w:tab/>
      </w:r>
      <w:r>
        <w:rPr>
          <w:rFonts w:ascii="Arial" w:hAnsi="Arial"/>
          <w:b/>
          <w:w w:val="35"/>
          <w:sz w:val="18"/>
          <w:u w:val="single" w:color="000000"/>
        </w:rPr>
        <w:t> </w:t>
      </w:r>
      <w:r>
        <w:rPr>
          <w:rFonts w:ascii="Arial" w:hAnsi="Arial"/>
          <w:b/>
          <w:sz w:val="18"/>
          <w:u w:val="single" w:color="000000"/>
        </w:rPr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t> (  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25"/>
          <w:sz w:val="18"/>
        </w:rPr>
        <w:t> </w:t>
      </w:r>
      <w:r>
        <w:rPr>
          <w:rFonts w:ascii="Arial" w:hAnsi="Arial"/>
          <w:b/>
          <w:sz w:val="18"/>
        </w:rPr>
        <w:t>REGIME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PRÓPRIO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SERVIDORES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PÚBLICOS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MUNICÍPIO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sz w:val="18"/>
        </w:rPr>
      </w:r>
    </w:p>
    <w:p>
      <w:pPr>
        <w:spacing w:line="336" w:lineRule="auto" w:before="77"/>
        <w:ind w:left="300" w:right="4458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 w:hAnsi="Arial"/>
          <w:b/>
          <w:sz w:val="18"/>
        </w:rPr>
        <w:t>(   ) REGIME PRÓPRIO DOS SERVIDORES PÚBLICOS</w:t>
      </w:r>
      <w:r>
        <w:rPr>
          <w:rFonts w:ascii="Arial" w:hAnsi="Arial"/>
          <w:b/>
          <w:spacing w:val="-33"/>
          <w:sz w:val="18"/>
        </w:rPr>
        <w:t> </w:t>
      </w:r>
      <w:r>
        <w:rPr>
          <w:rFonts w:ascii="Arial" w:hAnsi="Arial"/>
          <w:b/>
          <w:sz w:val="18"/>
        </w:rPr>
        <w:t>FEDERAIS</w:t>
      </w:r>
      <w:r>
        <w:rPr>
          <w:rFonts w:ascii="Arial" w:hAnsi="Arial"/>
          <w:b/>
          <w:sz w:val="18"/>
        </w:rPr>
        <w:t> (   )  OUTROS</w:t>
      </w:r>
      <w:r>
        <w:rPr>
          <w:rFonts w:ascii="Arial" w:hAnsi="Arial"/>
          <w:b/>
          <w:spacing w:val="-32"/>
          <w:sz w:val="18"/>
        </w:rPr>
        <w:t> </w:t>
      </w:r>
      <w:r>
        <w:rPr>
          <w:rFonts w:ascii="Arial" w:hAnsi="Arial"/>
          <w:b/>
          <w:sz w:val="18"/>
        </w:rPr>
        <w:t>(ESPECIFICAR)</w:t>
      </w:r>
      <w:r>
        <w:rPr>
          <w:rFonts w:ascii="Arial" w:hAnsi="Arial"/>
          <w:sz w:val="18"/>
        </w:rPr>
      </w: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spacing w:line="209" w:lineRule="exact"/>
        <w:ind w:left="166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3"/>
          <w:sz w:val="20"/>
          <w:szCs w:val="20"/>
        </w:rPr>
        <w:pict>
          <v:shape style="width:497.65pt;height:10.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02" w:lineRule="exact" w:before="0"/>
                    <w:ind w:left="134" w:right="0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OBSERVAÇÕES: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 w:hint="default"/>
          <w:position w:val="-3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spacing w:line="309" w:lineRule="exact"/>
        <w:ind w:left="166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 style="width:497.65pt;height:15.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134" w:right="0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ANEXAR OS</w:t>
                  </w:r>
                  <w:r>
                    <w:rPr>
                      <w:rFonts w:ascii="Arial"/>
                      <w:b/>
                      <w:color w:val="FFFFFF"/>
                      <w:spacing w:val="-26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DOCUMENTOS: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181" w:lineRule="exact" w:before="0" w:after="0"/>
        <w:ind w:left="661" w:right="0" w:hanging="361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CÓPIA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RG,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COMPROVANTE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RESIDÊNCIA</w:t>
      </w:r>
      <w:r>
        <w:rPr>
          <w:rFonts w:ascii="Arial" w:hAnsi="Arial"/>
          <w:b/>
          <w:spacing w:val="-16"/>
          <w:sz w:val="16"/>
        </w:rPr>
        <w:t> </w:t>
      </w:r>
      <w:r>
        <w:rPr>
          <w:rFonts w:ascii="Arial" w:hAnsi="Arial"/>
          <w:b/>
          <w:sz w:val="16"/>
        </w:rPr>
        <w:t>(OBRIGATÓRIOS);</w:t>
      </w:r>
      <w:r>
        <w:rPr>
          <w:rFonts w:ascii="Arial" w:hAnsi="Arial"/>
          <w:sz w:val="16"/>
        </w:rPr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76" w:lineRule="auto" w:before="29" w:after="0"/>
        <w:ind w:left="661" w:right="255" w:hanging="361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JUNTAR CÓPIA DE DOCUMENTAÇÃO COMPROBATÓRIA (CASO POSSUA), COMO FICHA FUNCIONAL, DIÁRIO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OFICIAL</w:t>
      </w:r>
      <w:r>
        <w:rPr>
          <w:rFonts w:ascii="Arial" w:hAnsi="Arial"/>
          <w:b/>
          <w:w w:val="100"/>
          <w:sz w:val="16"/>
        </w:rPr>
        <w:t> </w:t>
      </w:r>
      <w:r>
        <w:rPr>
          <w:rFonts w:ascii="Arial" w:hAnsi="Arial"/>
          <w:b/>
          <w:sz w:val="16"/>
        </w:rPr>
        <w:t>DA NOMEAÇÃO/ADMISSÃO E DA EXONERAÇÃO/DEMISSÃO; CARTEIRA DE TRABALHO, RECIBOS DE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PAGAMENTOS,</w:t>
      </w:r>
      <w:r>
        <w:rPr>
          <w:rFonts w:ascii="Arial" w:hAnsi="Arial"/>
          <w:b/>
          <w:w w:val="100"/>
          <w:sz w:val="16"/>
        </w:rPr>
        <w:t> </w:t>
      </w:r>
      <w:r>
        <w:rPr>
          <w:rFonts w:ascii="Arial" w:hAnsi="Arial"/>
          <w:b/>
          <w:sz w:val="16"/>
        </w:rPr>
        <w:t>CONTRATOS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OUTROS,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6"/>
          <w:sz w:val="16"/>
        </w:rPr>
        <w:t> </w:t>
      </w:r>
      <w:r>
        <w:rPr>
          <w:rFonts w:ascii="Arial" w:hAnsi="Arial"/>
          <w:b/>
          <w:sz w:val="16"/>
        </w:rPr>
        <w:t>FIM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AGILIZAR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ANDAMENTO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PROCESSO;</w:t>
      </w:r>
      <w:r>
        <w:rPr>
          <w:rFonts w:ascii="Arial" w:hAnsi="Arial"/>
          <w:sz w:val="16"/>
        </w:rPr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76" w:lineRule="auto" w:before="0" w:after="0"/>
        <w:ind w:left="661" w:right="254" w:hanging="361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NA IMPOSSIBILIDADE DO REQUERENTE RETIRAR A CERTIDÃO NA SAD, PODERÁ SER ENTREGUE A TERCEIRO,</w:t>
      </w:r>
      <w:r>
        <w:rPr>
          <w:rFonts w:ascii="Arial" w:hAnsi="Arial"/>
          <w:b/>
          <w:spacing w:val="-28"/>
          <w:sz w:val="16"/>
        </w:rPr>
        <w:t> </w:t>
      </w:r>
      <w:r>
        <w:rPr>
          <w:rFonts w:ascii="Arial" w:hAnsi="Arial"/>
          <w:b/>
          <w:sz w:val="16"/>
        </w:rPr>
        <w:t>DESDE</w:t>
      </w:r>
      <w:r>
        <w:rPr>
          <w:rFonts w:ascii="Arial" w:hAnsi="Arial"/>
          <w:b/>
          <w:w w:val="100"/>
          <w:sz w:val="16"/>
        </w:rPr>
        <w:t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AUTORIZADO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PELO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REQUERENTE,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MEDIANTE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PROCURAÇÃO.</w:t>
      </w:r>
      <w:r>
        <w:rPr>
          <w:rFonts w:ascii="Arial" w:hAnsi="Arial"/>
          <w:sz w:val="16"/>
        </w:rPr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0" w:after="0"/>
        <w:ind w:left="661" w:right="0" w:hanging="361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16"/>
          <w:sz w:val="16"/>
        </w:rPr>
        <w:t> </w:t>
      </w:r>
      <w:r>
        <w:rPr>
          <w:rFonts w:ascii="Arial" w:hAnsi="Arial"/>
          <w:b/>
          <w:sz w:val="16"/>
        </w:rPr>
        <w:t>CASOS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REVISÃO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DEVERÁ</w:t>
      </w:r>
      <w:r>
        <w:rPr>
          <w:rFonts w:ascii="Arial" w:hAnsi="Arial"/>
          <w:b/>
          <w:spacing w:val="-15"/>
          <w:sz w:val="16"/>
        </w:rPr>
        <w:t> </w:t>
      </w:r>
      <w:r>
        <w:rPr>
          <w:rFonts w:ascii="Arial" w:hAnsi="Arial"/>
          <w:b/>
          <w:sz w:val="16"/>
        </w:rPr>
        <w:t>CONSTAR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ORIGINAL;</w:t>
      </w:r>
      <w:r>
        <w:rPr>
          <w:rFonts w:ascii="Arial" w:hAnsi="Arial"/>
          <w:sz w:val="16"/>
        </w:rPr>
      </w:r>
    </w:p>
    <w:p>
      <w:pPr>
        <w:pStyle w:val="BodyText"/>
        <w:spacing w:line="276" w:lineRule="auto" w:before="29"/>
        <w:ind w:right="252"/>
        <w:jc w:val="both"/>
        <w:rPr>
          <w:b w:val="0"/>
          <w:bCs w:val="0"/>
        </w:rPr>
      </w:pPr>
      <w:r>
        <w:rPr>
          <w:rFonts w:ascii="Arial" w:hAnsi="Arial"/>
          <w:b w:val="0"/>
        </w:rPr>
        <w:t>5. </w:t>
      </w:r>
      <w:r>
        <w:rPr/>
        <w:t>PARA CASOS DE SOLICITAÇÃO DE 2</w:t>
      </w:r>
      <w:r>
        <w:rPr>
          <w:sz w:val="13"/>
        </w:rPr>
        <w:t>º </w:t>
      </w:r>
      <w:r>
        <w:rPr/>
        <w:t>VIA DA CTC DEVERÁ CONSTAR DECLARAÇÃO EMITIDA PELO</w:t>
      </w:r>
      <w:r>
        <w:rPr>
          <w:spacing w:val="30"/>
        </w:rPr>
        <w:t> </w:t>
      </w:r>
      <w:r>
        <w:rPr/>
        <w:t>REGIME</w:t>
      </w:r>
      <w:r>
        <w:rPr>
          <w:w w:val="100"/>
        </w:rPr>
        <w:t> </w:t>
      </w:r>
      <w:r>
        <w:rPr/>
        <w:t>PREVIDENCIÁRIO A QUE SE DESTINAVA A CERTIDÃO CONTENDO INFORMAÇÕES SOBRE A EXISTÊNCIA DE</w:t>
      </w:r>
      <w:r>
        <w:rPr>
          <w:spacing w:val="-15"/>
        </w:rPr>
        <w:t> </w:t>
      </w:r>
      <w:r>
        <w:rPr/>
        <w:t>CERTIDÃO</w:t>
      </w:r>
      <w:r>
        <w:rPr>
          <w:w w:val="100"/>
        </w:rPr>
        <w:t> </w:t>
      </w:r>
      <w:r>
        <w:rPr/>
        <w:t>EMITIDA</w:t>
      </w:r>
      <w:r>
        <w:rPr>
          <w:spacing w:val="-18"/>
        </w:rPr>
        <w:t> </w:t>
      </w:r>
      <w:r>
        <w:rPr/>
        <w:t>PELO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E,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>
          <w:spacing w:val="-3"/>
        </w:rPr>
        <w:t>CASO </w:t>
      </w:r>
      <w:r>
        <w:rPr/>
        <w:t>AFIRMATIVO,</w:t>
      </w:r>
      <w:r>
        <w:rPr>
          <w:spacing w:val="-10"/>
        </w:rPr>
        <w:t> </w:t>
      </w:r>
      <w:r>
        <w:rPr/>
        <w:t>PARA</w:t>
      </w:r>
      <w:r>
        <w:rPr>
          <w:spacing w:val="-16"/>
        </w:rPr>
        <w:t> </w:t>
      </w:r>
      <w:r>
        <w:rPr/>
        <w:t>QUE</w:t>
      </w:r>
      <w:r>
        <w:rPr>
          <w:spacing w:val="-10"/>
        </w:rPr>
        <w:t> </w:t>
      </w:r>
      <w:r>
        <w:rPr/>
        <w:t>FINS</w:t>
      </w:r>
      <w:r>
        <w:rPr>
          <w:spacing w:val="-10"/>
        </w:rPr>
        <w:t> </w:t>
      </w:r>
      <w:r>
        <w:rPr/>
        <w:t>FORAM</w:t>
      </w:r>
      <w:r>
        <w:rPr>
          <w:spacing w:val="-8"/>
        </w:rPr>
        <w:t> </w:t>
      </w:r>
      <w:r>
        <w:rPr/>
        <w:t>UTILIZADOS.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1800"/>
        <w:gridCol w:w="499"/>
        <w:gridCol w:w="2201"/>
        <w:gridCol w:w="2130"/>
      </w:tblGrid>
      <w:tr>
        <w:trPr>
          <w:trHeight w:val="29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62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CUIABÁ-MT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124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12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99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837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308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ASSINATURA DO</w:t>
            </w:r>
            <w:r>
              <w:rPr>
                <w:rFonts w:ascii="Arial"/>
                <w:b/>
                <w:spacing w:val="-2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REQUERENTE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19" w:hRule="exact"/>
        </w:trPr>
        <w:tc>
          <w:tcPr>
            <w:tcW w:w="837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/>
                <w:b/>
                <w:w w:val="100"/>
                <w:sz w:val="22"/>
              </w:rPr>
            </w:r>
            <w:r>
              <w:rPr>
                <w:rFonts w:ascii="Arial" w:hAnsi="Arial"/>
                <w:b/>
                <w:sz w:val="22"/>
                <w:u w:val="thick" w:color="000000"/>
              </w:rPr>
              <w:t>ATENÇÃO:</w:t>
            </w:r>
            <w:r>
              <w:rPr>
                <w:rFonts w:ascii="Arial" w:hAnsi="Arial"/>
                <w:b/>
                <w:spacing w:val="-7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A</w:t>
            </w:r>
            <w:r>
              <w:rPr>
                <w:rFonts w:ascii="Arial" w:hAnsi="Arial"/>
                <w:b/>
                <w:spacing w:val="-19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CERTIDÃO</w:t>
            </w:r>
            <w:r>
              <w:rPr>
                <w:rFonts w:ascii="Arial" w:hAnsi="Arial"/>
                <w:b/>
                <w:spacing w:val="-11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SÓ</w:t>
            </w:r>
            <w:r>
              <w:rPr>
                <w:rFonts w:ascii="Arial" w:hAnsi="Arial"/>
                <w:b/>
                <w:spacing w:val="-15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PODERÁ</w:t>
            </w:r>
            <w:r>
              <w:rPr>
                <w:rFonts w:ascii="Arial" w:hAnsi="Arial"/>
                <w:b/>
                <w:spacing w:val="-19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SER</w:t>
            </w:r>
            <w:r>
              <w:rPr>
                <w:rFonts w:ascii="Arial" w:hAnsi="Arial"/>
                <w:b/>
                <w:spacing w:val="-14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EMITIDA</w:t>
            </w:r>
            <w:r>
              <w:rPr>
                <w:rFonts w:ascii="Arial" w:hAnsi="Arial"/>
                <w:b/>
                <w:spacing w:val="-18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PARA</w:t>
            </w:r>
            <w:r>
              <w:rPr>
                <w:rFonts w:ascii="Arial" w:hAnsi="Arial"/>
                <w:b/>
                <w:spacing w:val="-16"/>
                <w:sz w:val="22"/>
                <w:u w:val="thick" w:color="000000"/>
              </w:rPr>
              <w:t> </w:t>
            </w:r>
            <w:r>
              <w:rPr>
                <w:rFonts w:ascii="Arial" w:hAnsi="Arial"/>
                <w:b/>
                <w:sz w:val="22"/>
                <w:u w:val="thick" w:color="000000"/>
              </w:rPr>
              <w:t>EX-SERVIDORES.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25"/>
          <w:szCs w:val="25"/>
        </w:rPr>
      </w:pPr>
    </w:p>
    <w:p>
      <w:pPr>
        <w:tabs>
          <w:tab w:pos="3541" w:val="left" w:leader="none"/>
          <w:tab w:pos="6825" w:val="left" w:leader="none"/>
        </w:tabs>
        <w:spacing w:before="81"/>
        <w:ind w:left="481" w:right="0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 w:hAnsi="Arial"/>
          <w:b/>
          <w:sz w:val="14"/>
        </w:rPr>
        <w:t>CÓDIGO DO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FORMULÁRIO</w:t>
        <w:tab/>
        <w:t>REVISÃO DO</w:t>
      </w:r>
      <w:r>
        <w:rPr>
          <w:rFonts w:ascii="Arial" w:hAnsi="Arial"/>
          <w:b/>
          <w:spacing w:val="-10"/>
          <w:sz w:val="14"/>
        </w:rPr>
        <w:t> </w:t>
      </w:r>
      <w:r>
        <w:rPr>
          <w:rFonts w:ascii="Arial" w:hAnsi="Arial"/>
          <w:b/>
          <w:sz w:val="14"/>
        </w:rPr>
        <w:t>FORMULÁRIO</w:t>
        <w:tab/>
        <w:t>DATA DA REVISÃO DO</w:t>
      </w:r>
      <w:r>
        <w:rPr>
          <w:rFonts w:ascii="Arial" w:hAnsi="Arial"/>
          <w:b/>
          <w:spacing w:val="-13"/>
          <w:sz w:val="14"/>
        </w:rPr>
        <w:t> </w:t>
      </w:r>
      <w:r>
        <w:rPr>
          <w:rFonts w:ascii="Arial" w:hAnsi="Arial"/>
          <w:b/>
          <w:sz w:val="14"/>
        </w:rPr>
        <w:t>FORMULÁRIO</w:t>
      </w:r>
      <w:r>
        <w:rPr>
          <w:rFonts w:ascii="Arial" w:hAnsi="Arial"/>
          <w:sz w:val="14"/>
        </w:rPr>
      </w:r>
    </w:p>
    <w:p>
      <w:pPr>
        <w:tabs>
          <w:tab w:pos="3772" w:val="right" w:leader="none"/>
        </w:tabs>
        <w:spacing w:before="2"/>
        <w:ind w:left="481" w:right="0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/>
          <w:b/>
          <w:i/>
          <w:sz w:val="14"/>
        </w:rPr>
        <w:t>FORM PROV SGP 014</w:t>
        <w:tab/>
        <w:t>001</w:t>
      </w:r>
      <w:r>
        <w:rPr>
          <w:rFonts w:ascii="Arial"/>
          <w:sz w:val="14"/>
        </w:rPr>
      </w:r>
    </w:p>
    <w:sectPr>
      <w:type w:val="continuous"/>
      <w:pgSz w:w="11910" w:h="16850"/>
      <w:pgMar w:top="600" w:bottom="280" w:left="9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1" w:hanging="361"/>
        <w:jc w:val="left"/>
      </w:pPr>
      <w:rPr>
        <w:rFonts w:hint="default" w:ascii="Arial" w:hAnsi="Arial" w:eastAsia="Arial"/>
        <w:b/>
        <w:bCs/>
        <w:spacing w:val="-1"/>
        <w:w w:val="100"/>
        <w:sz w:val="16"/>
        <w:szCs w:val="16"/>
      </w:rPr>
    </w:lvl>
    <w:lvl w:ilvl="1">
      <w:start w:val="1"/>
      <w:numFmt w:val="bullet"/>
      <w:lvlText w:val="•"/>
      <w:lvlJc w:val="left"/>
      <w:pPr>
        <w:ind w:left="162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61" w:hanging="361"/>
    </w:pPr>
    <w:rPr>
      <w:rFonts w:ascii="Arial" w:hAnsi="Arial" w:eastAsia="Arial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loisedorileo</dc:creator>
  <dc:title>INGRESSO DE SERVIDORES EFETIVOS</dc:title>
  <dcterms:created xsi:type="dcterms:W3CDTF">2015-08-07T18:44:33Z</dcterms:created>
  <dcterms:modified xsi:type="dcterms:W3CDTF">2015-08-07T18:44:33Z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2015-08-07T00:00:00Z</vt:filetime>
  </property>
</Properties>
</file>